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633FDB" w14:paraId="73544260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C12F2BE" w14:textId="77777777" w:rsidR="00041727" w:rsidRPr="00633FDB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_tradnl" w:eastAsia="zh-CN"/>
              </w:rPr>
            </w:pPr>
            <w:r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TIEMPO</w:t>
            </w:r>
            <w:r w:rsidR="00041727"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 xml:space="preserve"> CLIMA </w:t>
            </w:r>
            <w:r w:rsidRPr="00633FDB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DF726FC" w14:textId="77777777" w:rsidR="00041727" w:rsidRPr="00633FDB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</w:rPr>
            </w:pPr>
            <w:r w:rsidRPr="00633FDB">
              <w:rPr>
                <w:noProof/>
                <w:color w:val="365F91" w:themeColor="accent1" w:themeShade="BF"/>
                <w:szCs w:val="22"/>
                <w:lang w:val="es-ES_tradnl" w:eastAsia="zh-CN"/>
              </w:rPr>
              <w:drawing>
                <wp:anchor distT="0" distB="0" distL="114300" distR="114300" simplePos="0" relativeHeight="251664896" behindDoc="1" locked="1" layoutInCell="1" allowOverlap="1" wp14:anchorId="78DA7739" wp14:editId="701CC80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633FDB">
              <w:rPr>
                <w:rStyle w:val="StyleComplex11ptBoldAccent1"/>
              </w:rPr>
              <w:t>Organización Meteorológica Mundial</w:t>
            </w:r>
          </w:p>
          <w:p w14:paraId="1D9F61B9" w14:textId="77777777" w:rsidR="00041727" w:rsidRPr="00633FDB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</w:pPr>
            <w:r w:rsidRPr="003B740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AR"/>
              </w:rPr>
              <w:t>CONGRESO METEOROLÓGICO MUNDIAL</w:t>
            </w:r>
          </w:p>
          <w:p w14:paraId="0674B753" w14:textId="77777777" w:rsidR="00041727" w:rsidRPr="00633FDB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>Decimonovena</w:t>
            </w:r>
            <w:r w:rsidR="00527225" w:rsidRPr="00633F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 xml:space="preserve"> reunión</w:t>
            </w:r>
            <w:r w:rsidR="00041727" w:rsidRPr="00633FD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br/>
            </w:r>
            <w:r w:rsidR="00447D93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Ginebra,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22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mayo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a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2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52722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de </w:t>
            </w:r>
            <w:r w:rsidR="00867DA4">
              <w:rPr>
                <w:snapToGrid w:val="0"/>
                <w:color w:val="365F91" w:themeColor="accent1" w:themeShade="BF"/>
                <w:szCs w:val="22"/>
                <w:lang w:val="es-ES_tradnl"/>
              </w:rPr>
              <w:t>junio</w:t>
            </w:r>
            <w:r w:rsidR="0052722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</w:t>
            </w:r>
            <w:r w:rsidR="00A41E35" w:rsidRPr="00633FDB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202</w:t>
            </w:r>
            <w:r w:rsidR="00C42ABF">
              <w:rPr>
                <w:snapToGrid w:val="0"/>
                <w:color w:val="365F91" w:themeColor="accent1" w:themeShade="BF"/>
                <w:szCs w:val="22"/>
                <w:lang w:val="es-ES_tradnl"/>
              </w:rPr>
              <w:t>3</w:t>
            </w:r>
          </w:p>
        </w:tc>
        <w:tc>
          <w:tcPr>
            <w:tcW w:w="2962" w:type="dxa"/>
          </w:tcPr>
          <w:p w14:paraId="46A998B5" w14:textId="04662602" w:rsidR="00041727" w:rsidRPr="00633FDB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Cg-19</w:t>
            </w:r>
            <w:r w:rsidR="00A41E35" w:rsidRPr="00633FDB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/Doc. </w:t>
            </w:r>
            <w:r w:rsidR="005719FC">
              <w:rPr>
                <w:b/>
                <w:color w:val="365F91"/>
                <w:lang w:val="es-ES_tradnl"/>
              </w:rPr>
              <w:t>6.4(3)</w:t>
            </w:r>
          </w:p>
        </w:tc>
      </w:tr>
      <w:tr w:rsidR="00041727" w:rsidRPr="00633FDB" w14:paraId="308D710E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28348ED" w14:textId="77777777" w:rsidR="00041727" w:rsidRPr="00633FD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6852" w:type="dxa"/>
            <w:vMerge/>
          </w:tcPr>
          <w:p w14:paraId="01915CE1" w14:textId="77777777" w:rsidR="00041727" w:rsidRPr="00633FDB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2962" w:type="dxa"/>
          </w:tcPr>
          <w:p w14:paraId="40A4E0BC" w14:textId="7DBD084C" w:rsidR="00041727" w:rsidRPr="00633FDB" w:rsidRDefault="00527225" w:rsidP="00527225">
            <w:pPr>
              <w:pStyle w:val="StyleComplexTahomaComplex11ptAccent1RightAfter-"/>
            </w:pPr>
            <w:r w:rsidRPr="00633FDB">
              <w:t>Presentado por</w:t>
            </w:r>
            <w:r w:rsidR="00041727" w:rsidRPr="00633FDB">
              <w:t>:</w:t>
            </w:r>
            <w:r w:rsidR="00041727" w:rsidRPr="00633FDB">
              <w:br/>
            </w:r>
            <w:r w:rsidRPr="00633FDB">
              <w:rPr>
                <w:bCs/>
                <w:color w:val="365F91"/>
              </w:rPr>
              <w:t>Secretario General</w:t>
            </w:r>
          </w:p>
          <w:p w14:paraId="104E513A" w14:textId="73A2F393" w:rsidR="00041727" w:rsidRPr="00633FDB" w:rsidRDefault="005719FC" w:rsidP="00527225">
            <w:pPr>
              <w:pStyle w:val="StyleComplexTahomaComplex11ptAccent1RightAfter-"/>
            </w:pPr>
            <w:r>
              <w:rPr>
                <w:bCs/>
                <w:color w:val="365F91"/>
              </w:rPr>
              <w:t>16</w:t>
            </w:r>
            <w:r w:rsidR="00527225" w:rsidRPr="00633FDB">
              <w:t>.</w:t>
            </w:r>
            <w:r>
              <w:rPr>
                <w:bCs/>
                <w:color w:val="365F91"/>
              </w:rPr>
              <w:t>V</w:t>
            </w:r>
            <w:r w:rsidR="00A41E35" w:rsidRPr="00633FDB">
              <w:t>.202</w:t>
            </w:r>
            <w:r w:rsidR="00C42ABF">
              <w:t>3</w:t>
            </w:r>
          </w:p>
          <w:p w14:paraId="278EE900" w14:textId="77777777" w:rsidR="00041727" w:rsidRPr="00633FDB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633FDB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VERSIÓN 1</w:t>
            </w:r>
          </w:p>
        </w:tc>
      </w:tr>
    </w:tbl>
    <w:p w14:paraId="3D36E793" w14:textId="278C86E9" w:rsidR="00C4470F" w:rsidRPr="00736E8C" w:rsidRDefault="001527A3" w:rsidP="00514EAC">
      <w:pPr>
        <w:pStyle w:val="WMOBodyText"/>
        <w:ind w:left="3969" w:hanging="3969"/>
        <w:rPr>
          <w:b/>
          <w:lang w:val="es-ES"/>
        </w:rPr>
      </w:pPr>
      <w:r w:rsidRPr="00633FDB">
        <w:rPr>
          <w:b/>
        </w:rPr>
        <w:t xml:space="preserve">PUNTO </w:t>
      </w:r>
      <w:r w:rsidR="005719FC">
        <w:rPr>
          <w:b/>
        </w:rPr>
        <w:t>6</w:t>
      </w:r>
      <w:r w:rsidRPr="00633FDB">
        <w:rPr>
          <w:b/>
        </w:rPr>
        <w:t xml:space="preserve"> DEL ORDEN DEL DÍA:</w:t>
      </w:r>
      <w:r w:rsidR="00A41E35" w:rsidRPr="00633FDB">
        <w:rPr>
          <w:b/>
        </w:rPr>
        <w:tab/>
      </w:r>
      <w:r w:rsidR="005719FC" w:rsidRPr="005719FC">
        <w:rPr>
          <w:b/>
        </w:rPr>
        <w:t>Cuestiones generales, jurídicas, reglamentarias, financieras, administrativas y de política</w:t>
      </w:r>
    </w:p>
    <w:p w14:paraId="7E5EC2CC" w14:textId="3062FAD1" w:rsidR="001527A3" w:rsidRPr="00633FDB" w:rsidRDefault="001527A3" w:rsidP="001527A3">
      <w:pPr>
        <w:pStyle w:val="WMOBodyText"/>
        <w:ind w:left="3969" w:hanging="3969"/>
        <w:rPr>
          <w:b/>
        </w:rPr>
      </w:pPr>
      <w:r w:rsidRPr="00633FDB">
        <w:rPr>
          <w:b/>
        </w:rPr>
        <w:t xml:space="preserve">PUNTO </w:t>
      </w:r>
      <w:r w:rsidR="005719FC">
        <w:rPr>
          <w:b/>
        </w:rPr>
        <w:t>6.4</w:t>
      </w:r>
      <w:r w:rsidRPr="00633FDB">
        <w:rPr>
          <w:b/>
        </w:rPr>
        <w:t>:</w:t>
      </w:r>
      <w:r w:rsidRPr="00633FDB">
        <w:rPr>
          <w:b/>
        </w:rPr>
        <w:tab/>
      </w:r>
      <w:r w:rsidR="005719FC" w:rsidRPr="005719FC">
        <w:rPr>
          <w:b/>
        </w:rPr>
        <w:t>Cuestiones jurídicas y administrativas</w:t>
      </w:r>
    </w:p>
    <w:p w14:paraId="570EBF9E" w14:textId="57F459F9" w:rsidR="005719FC" w:rsidRDefault="001F2209" w:rsidP="00EC7CF5">
      <w:pPr>
        <w:pStyle w:val="Heading1"/>
        <w:spacing w:before="600" w:after="360"/>
        <w:rPr>
          <w:lang w:val="es-ES_tradnl"/>
        </w:rPr>
      </w:pPr>
      <w:bookmarkStart w:id="0" w:name="_APPENDIX_A:_"/>
      <w:bookmarkEnd w:id="0"/>
      <w:r>
        <w:rPr>
          <w:lang w:val="es-ES_tradnl"/>
        </w:rPr>
        <w:t xml:space="preserve">escala de </w:t>
      </w:r>
      <w:r w:rsidR="005719FC" w:rsidRPr="005719FC">
        <w:rPr>
          <w:lang w:val="es-ES_tradnl"/>
        </w:rPr>
        <w:t xml:space="preserve">SUELDOS DE LOS FUNCIONARIOS </w:t>
      </w:r>
      <w:r w:rsidR="00F52E02">
        <w:rPr>
          <w:lang w:val="es-ES_tradnl"/>
        </w:rPr>
        <w:br/>
      </w:r>
      <w:r w:rsidR="005719FC" w:rsidRPr="005719FC">
        <w:rPr>
          <w:lang w:val="es-ES_tradnl"/>
        </w:rPr>
        <w:t>QUE NO FORMAN PARTE DEL ESCALAFÓN</w:t>
      </w:r>
      <w:r w:rsidR="005719FC">
        <w:rPr>
          <w:lang w:val="es-ES_tradnl"/>
        </w:rPr>
        <w:t xml:space="preserve"> </w:t>
      </w:r>
    </w:p>
    <w:p w14:paraId="5CA69154" w14:textId="1AB619F6" w:rsidR="00814CC6" w:rsidRDefault="005719FC" w:rsidP="00EC7CF5">
      <w:pPr>
        <w:pStyle w:val="Heading1"/>
        <w:spacing w:before="600" w:after="360"/>
        <w:rPr>
          <w:lang w:val="es-ES_tradnl"/>
        </w:rPr>
      </w:pPr>
      <w:r w:rsidRPr="005719FC">
        <w:rPr>
          <w:lang w:val="es-ES_tradnl"/>
        </w:rPr>
        <w:t>SECRETARIO GENERAL ADJUNTO Y SUBSECRETARIO GENERAL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F52E02" w14:paraId="2F9ADF5E" w14:textId="77777777" w:rsidTr="008D34AF">
        <w:trPr>
          <w:jc w:val="center"/>
        </w:trPr>
        <w:tc>
          <w:tcPr>
            <w:tcW w:w="9526" w:type="dxa"/>
          </w:tcPr>
          <w:p w14:paraId="7D222F42" w14:textId="77777777" w:rsidR="00D262BA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633FDB">
              <w:rPr>
                <w:b/>
                <w:bCs/>
                <w:sz w:val="22"/>
                <w:szCs w:val="22"/>
              </w:rPr>
              <w:t>RESUMEN</w:t>
            </w:r>
          </w:p>
          <w:p w14:paraId="237BFED3" w14:textId="1990EC33" w:rsidR="00D262B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Documento presentado por:</w:t>
            </w:r>
            <w:r>
              <w:rPr>
                <w:lang w:val="es-ES"/>
              </w:rPr>
              <w:t xml:space="preserve"> </w:t>
            </w:r>
            <w:r w:rsidR="005719FC">
              <w:rPr>
                <w:bCs/>
              </w:rPr>
              <w:t>el Secretario General</w:t>
            </w:r>
            <w:r w:rsidR="008D34AF">
              <w:rPr>
                <w:bCs/>
              </w:rPr>
              <w:t>.</w:t>
            </w:r>
          </w:p>
          <w:p w14:paraId="66EBA444" w14:textId="4EB5F3AC" w:rsidR="00D262BA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 estratégico para 202</w:t>
            </w:r>
            <w:r w:rsidR="00736E8C">
              <w:rPr>
                <w:b/>
                <w:bCs/>
                <w:lang w:val="en-CH"/>
              </w:rPr>
              <w:t>4</w:t>
            </w:r>
            <w:r>
              <w:rPr>
                <w:b/>
                <w:bCs/>
                <w:lang w:val="es-ES"/>
              </w:rPr>
              <w:t>-202</w:t>
            </w:r>
            <w:r w:rsidR="00736E8C">
              <w:rPr>
                <w:b/>
                <w:bCs/>
                <w:lang w:val="en-CH"/>
              </w:rPr>
              <w:t>7</w:t>
            </w:r>
            <w:r>
              <w:rPr>
                <w:b/>
                <w:bCs/>
                <w:lang w:val="es-ES"/>
              </w:rPr>
              <w:t xml:space="preserve">: </w:t>
            </w:r>
            <w:r w:rsidR="005719FC">
              <w:rPr>
                <w:bCs/>
              </w:rPr>
              <w:t>no aplicable</w:t>
            </w:r>
            <w:r w:rsidR="008D34AF">
              <w:rPr>
                <w:bCs/>
              </w:rPr>
              <w:t>.</w:t>
            </w:r>
          </w:p>
          <w:p w14:paraId="7909A6B5" w14:textId="217B93E5" w:rsidR="00D262B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Consecuencias financieras y administrativas:</w:t>
            </w:r>
            <w:r>
              <w:rPr>
                <w:lang w:val="es-ES"/>
              </w:rPr>
              <w:t xml:space="preserve"> </w:t>
            </w:r>
            <w:r w:rsidR="005719FC">
              <w:rPr>
                <w:lang w:val="es-ES"/>
              </w:rPr>
              <w:t>gastos comunes de personal dentro de los parámetros del Plan Estratégico y del Plan de Funcionamiento para 2024–202</w:t>
            </w:r>
            <w:r w:rsidR="00736E8C">
              <w:rPr>
                <w:lang w:val="en-CH"/>
              </w:rPr>
              <w:t>7</w:t>
            </w:r>
            <w:r w:rsidR="008D34AF">
              <w:rPr>
                <w:bCs/>
              </w:rPr>
              <w:t>.</w:t>
            </w:r>
          </w:p>
          <w:p w14:paraId="024D5E13" w14:textId="45414C3D" w:rsidR="00D262B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Principales encargados de la ejecución:</w:t>
            </w:r>
            <w:r>
              <w:rPr>
                <w:lang w:val="es-ES"/>
              </w:rPr>
              <w:t xml:space="preserve"> </w:t>
            </w:r>
            <w:r w:rsidR="005719FC">
              <w:rPr>
                <w:lang w:val="es-ES"/>
              </w:rPr>
              <w:t>el Secretario General</w:t>
            </w:r>
            <w:r w:rsidR="008D34AF">
              <w:rPr>
                <w:bCs/>
              </w:rPr>
              <w:t>.</w:t>
            </w:r>
          </w:p>
          <w:p w14:paraId="6D1EBD2A" w14:textId="19CE9778" w:rsidR="00D262B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Cronograma:</w:t>
            </w:r>
            <w:r>
              <w:rPr>
                <w:lang w:val="es-ES"/>
              </w:rPr>
              <w:t xml:space="preserve"> </w:t>
            </w:r>
            <w:r w:rsidR="005719FC">
              <w:rPr>
                <w:bCs/>
              </w:rPr>
              <w:t>de 2024 en adelante</w:t>
            </w:r>
            <w:r w:rsidR="008D34AF">
              <w:rPr>
                <w:bCs/>
              </w:rPr>
              <w:t>.</w:t>
            </w:r>
          </w:p>
          <w:p w14:paraId="4F4BF24A" w14:textId="7250A1D5" w:rsidR="00D262BA" w:rsidRPr="00633FDB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s-ES"/>
              </w:rPr>
              <w:t>Medida prevista:</w:t>
            </w:r>
            <w:r>
              <w:rPr>
                <w:lang w:val="es-ES"/>
              </w:rPr>
              <w:t xml:space="preserve"> </w:t>
            </w:r>
            <w:r w:rsidR="005719FC">
              <w:rPr>
                <w:lang w:val="es-ES"/>
              </w:rPr>
              <w:t>aprobar el proyecto de Resolución 6.4(3)/1 (Cg-19) sin debate</w:t>
            </w:r>
            <w:r w:rsidR="008D34AF">
              <w:rPr>
                <w:bCs/>
              </w:rPr>
              <w:t>.</w:t>
            </w:r>
          </w:p>
        </w:tc>
      </w:tr>
    </w:tbl>
    <w:p w14:paraId="6377F4DC" w14:textId="77777777" w:rsidR="00D262BA" w:rsidRPr="00633FDB" w:rsidRDefault="00D262BA" w:rsidP="00EC7CF5">
      <w:pPr>
        <w:pStyle w:val="WMOBodyText"/>
        <w:spacing w:before="0"/>
      </w:pPr>
    </w:p>
    <w:p w14:paraId="0BF9825A" w14:textId="77777777" w:rsidR="0047720E" w:rsidRDefault="00B01B02">
      <w:pPr>
        <w:tabs>
          <w:tab w:val="clear" w:pos="1134"/>
        </w:tabs>
        <w:jc w:val="left"/>
        <w:rPr>
          <w:lang w:val="es-ES_tradnl"/>
        </w:rPr>
      </w:pPr>
      <w:r w:rsidRPr="00633FDB">
        <w:rPr>
          <w:lang w:val="es-ES_tradnl"/>
        </w:rPr>
        <w:br w:type="page"/>
      </w:r>
    </w:p>
    <w:p w14:paraId="5C69DE1A" w14:textId="14931273" w:rsidR="00814CC6" w:rsidRPr="00633FDB" w:rsidRDefault="001527A3" w:rsidP="001D3CFB">
      <w:pPr>
        <w:pStyle w:val="Heading1"/>
        <w:rPr>
          <w:lang w:val="es-ES_tradnl"/>
        </w:rPr>
      </w:pPr>
      <w:r w:rsidRPr="00633FDB">
        <w:rPr>
          <w:lang w:val="es-ES_tradnl"/>
        </w:rPr>
        <w:lastRenderedPageBreak/>
        <w:t>PROYECTO DE RESOLUCIÓN</w:t>
      </w:r>
    </w:p>
    <w:p w14:paraId="647A691B" w14:textId="4B4187D8" w:rsidR="00814CC6" w:rsidRPr="00633FDB" w:rsidRDefault="001527A3" w:rsidP="001527A3">
      <w:pPr>
        <w:pStyle w:val="Heading2"/>
      </w:pPr>
      <w:r w:rsidRPr="00633FDB">
        <w:t xml:space="preserve">Proyecto de Resolución </w:t>
      </w:r>
      <w:r w:rsidR="005719FC">
        <w:t>6.4(3)</w:t>
      </w:r>
      <w:r w:rsidRPr="00633FDB">
        <w:t>/1</w:t>
      </w:r>
      <w:r w:rsidR="00814CC6" w:rsidRPr="00633FDB">
        <w:t xml:space="preserve"> </w:t>
      </w:r>
      <w:r w:rsidR="00A41E35" w:rsidRPr="00633FDB">
        <w:t>(</w:t>
      </w:r>
      <w:r w:rsidR="001E6FA8">
        <w:t>Cg-19</w:t>
      </w:r>
      <w:r w:rsidR="00A41E35" w:rsidRPr="00633FDB">
        <w:t>)</w:t>
      </w:r>
    </w:p>
    <w:p w14:paraId="471F0C98" w14:textId="39428155" w:rsidR="00814CC6" w:rsidRPr="00633FDB" w:rsidRDefault="005719FC" w:rsidP="001D3CFB">
      <w:pPr>
        <w:pStyle w:val="Heading2"/>
      </w:pPr>
      <w:r w:rsidRPr="005719FC">
        <w:t>Escala de sueldos del Secretario General Adjunto y del Subsecretario General</w:t>
      </w:r>
    </w:p>
    <w:p w14:paraId="0D33109E" w14:textId="77777777" w:rsidR="002204FD" w:rsidRPr="00633FDB" w:rsidRDefault="001E6FA8" w:rsidP="003245D3">
      <w:pPr>
        <w:pStyle w:val="WMOBodyText"/>
      </w:pPr>
      <w:r>
        <w:t>El CONGRESO METEOROLÓGICO MUNDIAL</w:t>
      </w:r>
      <w:r w:rsidR="001527A3" w:rsidRPr="00633FDB">
        <w:t>,</w:t>
      </w:r>
    </w:p>
    <w:p w14:paraId="1B5832A3" w14:textId="63E27039" w:rsidR="005719FC" w:rsidRPr="005719FC" w:rsidRDefault="00CF40BF" w:rsidP="005719FC">
      <w:pPr>
        <w:pStyle w:val="WMOBodyText"/>
        <w:spacing w:after="240"/>
        <w:rPr>
          <w:lang w:val="es-ES"/>
        </w:rPr>
      </w:pPr>
      <w:r w:rsidRPr="00633FDB">
        <w:rPr>
          <w:b/>
          <w:bCs/>
          <w:color w:val="000000"/>
        </w:rPr>
        <w:t>Decide</w:t>
      </w:r>
      <w:r w:rsidRPr="00633FDB">
        <w:rPr>
          <w:color w:val="000000"/>
        </w:rPr>
        <w:t xml:space="preserve"> </w:t>
      </w:r>
      <w:r w:rsidR="005719FC">
        <w:rPr>
          <w:lang w:val="es-ES"/>
        </w:rPr>
        <w:t xml:space="preserve">que, a partir del 1 de enero de 2024, a fin de que la Organización Meteorológica Mundial se ajuste a la norma de las Naciones Unidas en el marco del régimen común, </w:t>
      </w:r>
      <w:r w:rsidR="007039DB">
        <w:rPr>
          <w:lang w:val="es-ES"/>
        </w:rPr>
        <w:t>el</w:t>
      </w:r>
      <w:r w:rsidR="005719FC">
        <w:rPr>
          <w:lang w:val="es-ES"/>
        </w:rPr>
        <w:t xml:space="preserve"> sueldo y la remuneraci</w:t>
      </w:r>
      <w:r w:rsidR="007039DB">
        <w:rPr>
          <w:lang w:val="es-ES"/>
        </w:rPr>
        <w:t>ó</w:t>
      </w:r>
      <w:r w:rsidR="005719FC">
        <w:rPr>
          <w:lang w:val="es-ES"/>
        </w:rPr>
        <w:t xml:space="preserve">n pensionable del Secretario General Adjunto y del Subsecretario General se </w:t>
      </w:r>
      <w:r w:rsidR="007039DB">
        <w:rPr>
          <w:lang w:val="es-ES"/>
        </w:rPr>
        <w:t>establecerán</w:t>
      </w:r>
      <w:r w:rsidR="005719FC">
        <w:rPr>
          <w:lang w:val="es-ES"/>
        </w:rPr>
        <w:t xml:space="preserve"> de conformidad con la escala de sueldos de la Comisión de Administración Pública Internacional (CAPI) para el Cuadro Orgánico y categorías superiores</w:t>
      </w:r>
      <w:r w:rsidR="005719FC">
        <w:rPr>
          <w:rStyle w:val="FootnoteReference"/>
          <w:lang w:val="es-ES"/>
        </w:rPr>
        <w:footnoteReference w:id="1"/>
      </w:r>
      <w:r w:rsidR="005719FC">
        <w:rPr>
          <w:lang w:val="es-ES"/>
        </w:rPr>
        <w:t>, como sigue:</w:t>
      </w:r>
    </w:p>
    <w:p w14:paraId="1E38FC61" w14:textId="77777777" w:rsidR="00F02605" w:rsidRDefault="005719FC" w:rsidP="00F02605">
      <w:pPr>
        <w:tabs>
          <w:tab w:val="clear" w:pos="1134"/>
          <w:tab w:val="left" w:pos="3402"/>
        </w:tabs>
        <w:jc w:val="left"/>
        <w:rPr>
          <w:lang w:val="es-ES"/>
        </w:rPr>
      </w:pPr>
      <w:r w:rsidRPr="005719FC">
        <w:rPr>
          <w:lang w:val="es-ES"/>
        </w:rPr>
        <w:t>Subsecretario General:</w:t>
      </w:r>
      <w:r w:rsidRPr="005719FC">
        <w:rPr>
          <w:lang w:val="es-ES"/>
        </w:rPr>
        <w:tab/>
        <w:t xml:space="preserve">Se aplicarán </w:t>
      </w:r>
      <w:r>
        <w:rPr>
          <w:lang w:val="es-ES"/>
        </w:rPr>
        <w:t>e</w:t>
      </w:r>
      <w:r w:rsidRPr="005719FC">
        <w:rPr>
          <w:lang w:val="es-ES"/>
        </w:rPr>
        <w:t>l salario y la remuneración pensionable</w:t>
      </w:r>
      <w:r w:rsidRPr="005719FC">
        <w:rPr>
          <w:lang w:val="es-ES"/>
        </w:rPr>
        <w:tab/>
      </w:r>
      <w:r>
        <w:rPr>
          <w:lang w:val="es-ES"/>
        </w:rPr>
        <w:t xml:space="preserve">correspondiente </w:t>
      </w:r>
      <w:r w:rsidR="00F02605">
        <w:rPr>
          <w:lang w:val="es-ES"/>
        </w:rPr>
        <w:t>al cargo de</w:t>
      </w:r>
      <w:r>
        <w:rPr>
          <w:lang w:val="es-ES"/>
        </w:rPr>
        <w:t xml:space="preserve"> Subsecretario General</w:t>
      </w:r>
    </w:p>
    <w:p w14:paraId="219B52EF" w14:textId="19459A31" w:rsidR="005719FC" w:rsidRPr="005719FC" w:rsidRDefault="005719FC" w:rsidP="00F02605">
      <w:pPr>
        <w:tabs>
          <w:tab w:val="clear" w:pos="1134"/>
          <w:tab w:val="left" w:pos="3402"/>
        </w:tabs>
        <w:jc w:val="left"/>
        <w:rPr>
          <w:lang w:val="es-ES"/>
        </w:rPr>
      </w:pPr>
      <w:r w:rsidRPr="005719FC">
        <w:rPr>
          <w:lang w:val="es-ES"/>
        </w:rPr>
        <w:tab/>
      </w:r>
      <w:r w:rsidR="00F02605">
        <w:rPr>
          <w:lang w:val="es-ES"/>
        </w:rPr>
        <w:t xml:space="preserve">que la CAPI </w:t>
      </w:r>
      <w:r>
        <w:rPr>
          <w:lang w:val="es-ES"/>
        </w:rPr>
        <w:t>publica cada año en febrero</w:t>
      </w:r>
      <w:r w:rsidRPr="005719FC">
        <w:rPr>
          <w:lang w:val="es-ES"/>
        </w:rPr>
        <w:t>.</w:t>
      </w:r>
    </w:p>
    <w:p w14:paraId="5EC96BBF" w14:textId="518ACE92" w:rsidR="005719FC" w:rsidRPr="005719FC" w:rsidRDefault="005719FC" w:rsidP="005719FC">
      <w:pPr>
        <w:tabs>
          <w:tab w:val="clear" w:pos="1134"/>
          <w:tab w:val="left" w:pos="3402"/>
        </w:tabs>
        <w:spacing w:before="240"/>
        <w:jc w:val="left"/>
        <w:rPr>
          <w:lang w:val="es-ES"/>
        </w:rPr>
      </w:pPr>
      <w:r w:rsidRPr="005719FC">
        <w:rPr>
          <w:lang w:val="es-ES"/>
        </w:rPr>
        <w:t>Secretario General Adjunto:</w:t>
      </w:r>
      <w:r w:rsidRPr="005719FC">
        <w:rPr>
          <w:lang w:val="es-ES"/>
        </w:rPr>
        <w:tab/>
        <w:t>Se aplicarán el salario y la remuneración pensionable</w:t>
      </w:r>
      <w:r w:rsidRPr="005719FC">
        <w:rPr>
          <w:lang w:val="es-ES"/>
        </w:rPr>
        <w:tab/>
      </w:r>
      <w:r>
        <w:rPr>
          <w:lang w:val="es-ES"/>
        </w:rPr>
        <w:t>correspondiente a</w:t>
      </w:r>
      <w:r w:rsidR="00F02605">
        <w:rPr>
          <w:lang w:val="es-ES"/>
        </w:rPr>
        <w:t>l cargo de</w:t>
      </w:r>
      <w:r>
        <w:rPr>
          <w:lang w:val="es-ES"/>
        </w:rPr>
        <w:t xml:space="preserve"> Secretario General Adjunto que</w:t>
      </w:r>
      <w:r w:rsidRPr="005719FC">
        <w:rPr>
          <w:lang w:val="es-ES"/>
        </w:rPr>
        <w:tab/>
      </w:r>
      <w:r>
        <w:rPr>
          <w:lang w:val="es-ES"/>
        </w:rPr>
        <w:t>la CAPI</w:t>
      </w:r>
      <w:r w:rsidRPr="005719FC">
        <w:rPr>
          <w:lang w:val="es-ES"/>
        </w:rPr>
        <w:t xml:space="preserve"> </w:t>
      </w:r>
      <w:r>
        <w:rPr>
          <w:lang w:val="es-ES"/>
        </w:rPr>
        <w:t>publica cada año en febrero</w:t>
      </w:r>
      <w:r w:rsidRPr="005719FC">
        <w:rPr>
          <w:lang w:val="es-ES"/>
        </w:rPr>
        <w:t>.</w:t>
      </w:r>
    </w:p>
    <w:p w14:paraId="34236B84" w14:textId="77777777" w:rsidR="00157949" w:rsidRPr="00633FDB" w:rsidRDefault="00157949" w:rsidP="001527A3">
      <w:pPr>
        <w:spacing w:before="480"/>
        <w:jc w:val="center"/>
        <w:rPr>
          <w:lang w:val="es-ES_tradnl"/>
        </w:rPr>
      </w:pPr>
      <w:r w:rsidRPr="00633FDB">
        <w:rPr>
          <w:lang w:val="es-ES_tradnl"/>
        </w:rPr>
        <w:t>___________</w:t>
      </w:r>
    </w:p>
    <w:sectPr w:rsidR="00157949" w:rsidRPr="00633FDB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007C" w14:textId="77777777" w:rsidR="006431F2" w:rsidRDefault="006431F2">
      <w:r>
        <w:separator/>
      </w:r>
    </w:p>
    <w:p w14:paraId="3DF28A29" w14:textId="77777777" w:rsidR="006431F2" w:rsidRDefault="006431F2"/>
    <w:p w14:paraId="1CAB1D24" w14:textId="77777777" w:rsidR="006431F2" w:rsidRDefault="006431F2"/>
  </w:endnote>
  <w:endnote w:type="continuationSeparator" w:id="0">
    <w:p w14:paraId="1A6C31BC" w14:textId="77777777" w:rsidR="006431F2" w:rsidRDefault="006431F2">
      <w:r>
        <w:continuationSeparator/>
      </w:r>
    </w:p>
    <w:p w14:paraId="43BCB59D" w14:textId="77777777" w:rsidR="006431F2" w:rsidRDefault="006431F2"/>
    <w:p w14:paraId="39902A57" w14:textId="77777777" w:rsidR="006431F2" w:rsidRDefault="0064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EFED" w14:textId="77777777" w:rsidR="006431F2" w:rsidRDefault="006431F2">
      <w:r>
        <w:separator/>
      </w:r>
    </w:p>
  </w:footnote>
  <w:footnote w:type="continuationSeparator" w:id="0">
    <w:p w14:paraId="57CDAF08" w14:textId="77777777" w:rsidR="006431F2" w:rsidRDefault="006431F2">
      <w:r>
        <w:continuationSeparator/>
      </w:r>
    </w:p>
    <w:p w14:paraId="08C09928" w14:textId="77777777" w:rsidR="006431F2" w:rsidRDefault="006431F2"/>
    <w:p w14:paraId="5FC03F70" w14:textId="77777777" w:rsidR="006431F2" w:rsidRDefault="006431F2"/>
  </w:footnote>
  <w:footnote w:id="1">
    <w:p w14:paraId="173D6F5D" w14:textId="2CAC905F" w:rsidR="005719FC" w:rsidRPr="005719FC" w:rsidRDefault="005719FC" w:rsidP="005719FC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La escala </w:t>
      </w:r>
      <w:r w:rsidR="007039DB">
        <w:rPr>
          <w:lang w:val="es-ES"/>
        </w:rPr>
        <w:t>de sueldos</w:t>
      </w:r>
      <w:r>
        <w:rPr>
          <w:lang w:val="es-ES"/>
        </w:rPr>
        <w:t xml:space="preserve"> </w:t>
      </w:r>
      <w:r w:rsidR="00F02605">
        <w:rPr>
          <w:lang w:val="es-ES"/>
        </w:rPr>
        <w:t>vigente de la CAPI</w:t>
      </w:r>
      <w:r>
        <w:rPr>
          <w:lang w:val="es-ES"/>
        </w:rPr>
        <w:t xml:space="preserve">, aprobada por la Asamblea General de las Naciones Unidas, puede consultarse en el siguiente enlace: </w:t>
      </w:r>
      <w:hyperlink r:id="rId1" w:history="1">
        <w:r w:rsidR="007039DB" w:rsidRPr="006D7473">
          <w:rPr>
            <w:rStyle w:val="Hyperlink"/>
            <w:lang w:val="es-ES"/>
          </w:rPr>
          <w:t>https://i</w:t>
        </w:r>
        <w:r w:rsidR="007039DB" w:rsidRPr="006D7473">
          <w:rPr>
            <w:rStyle w:val="Hyperlink"/>
            <w:lang w:val="es-ES"/>
          </w:rPr>
          <w:t>c</w:t>
        </w:r>
        <w:r w:rsidR="007039DB" w:rsidRPr="006D7473">
          <w:rPr>
            <w:rStyle w:val="Hyperlink"/>
            <w:lang w:val="es-ES"/>
          </w:rPr>
          <w:t>sc.un.org/Home/GetDataFile/7473</w:t>
        </w:r>
      </w:hyperlink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A885" w14:textId="4ED3EF3C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7039DB">
      <w:t>6.4(3)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250F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A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1F2209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37D5A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9FC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31F2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39DB"/>
    <w:rsid w:val="0070517C"/>
    <w:rsid w:val="00705C9F"/>
    <w:rsid w:val="00716951"/>
    <w:rsid w:val="00720F6B"/>
    <w:rsid w:val="00735D9E"/>
    <w:rsid w:val="00736E8C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819B2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05"/>
    <w:rsid w:val="00F0267E"/>
    <w:rsid w:val="00F11B47"/>
    <w:rsid w:val="00F25D8D"/>
    <w:rsid w:val="00F44CCB"/>
    <w:rsid w:val="00F474C9"/>
    <w:rsid w:val="00F5126B"/>
    <w:rsid w:val="00F52E02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38DDA"/>
  <w15:docId w15:val="{BCC668F2-8130-4830-BBE4-8484F642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GetDataFile/74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E2D2-90E6-4B87-9758-E415BCC733F7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 (2).dotx</Template>
  <TotalTime>26</TotalTime>
  <Pages>2</Pages>
  <Words>277</Words>
  <Characters>1666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1916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Elena Vicente</cp:lastModifiedBy>
  <cp:revision>9</cp:revision>
  <cp:lastPrinted>2013-03-12T09:27:00Z</cp:lastPrinted>
  <dcterms:created xsi:type="dcterms:W3CDTF">2023-05-17T10:49:00Z</dcterms:created>
  <dcterms:modified xsi:type="dcterms:W3CDTF">2023-05-22T12:22:00Z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